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EA39" w14:textId="77777777" w:rsidR="008A3C28" w:rsidRDefault="00DB39FD" w:rsidP="00797B6A">
      <w:pPr>
        <w:pStyle w:val="Heading1"/>
      </w:pPr>
      <w:r w:rsidRPr="008A3C28">
        <w:t>Risk assessment template</w:t>
      </w:r>
    </w:p>
    <w:p w14:paraId="36E855C3" w14:textId="378377D6" w:rsidR="00797B6A" w:rsidRDefault="00797B6A" w:rsidP="00797B6A">
      <w:pPr>
        <w:pStyle w:val="Heading2"/>
      </w:pPr>
      <w:r>
        <w:t>Company name:</w:t>
      </w:r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</w:p>
    <w:p w14:paraId="0A2EF781" w14:textId="10F19041" w:rsidR="00797B6A" w:rsidRPr="00B200FE" w:rsidRDefault="00797B6A" w:rsidP="00797B6A">
      <w:pPr>
        <w:pStyle w:val="Heading2"/>
      </w:pPr>
      <w:r>
        <w:t>Date of next review:</w:t>
      </w:r>
      <w:r w:rsidR="001B348B">
        <w:tab/>
      </w:r>
      <w:r>
        <w:t xml:space="preserve">Date assessment was carried out: </w:t>
      </w:r>
    </w:p>
    <w:p w14:paraId="46D9C549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6"/>
        <w:gridCol w:w="2046"/>
        <w:gridCol w:w="2244"/>
        <w:gridCol w:w="2938"/>
        <w:gridCol w:w="1925"/>
        <w:gridCol w:w="2065"/>
        <w:gridCol w:w="1128"/>
      </w:tblGrid>
      <w:tr w:rsidR="00840504" w14:paraId="273798FF" w14:textId="77777777" w:rsidTr="00595C44">
        <w:trPr>
          <w:tblHeader/>
        </w:trPr>
        <w:tc>
          <w:tcPr>
            <w:tcW w:w="2269" w:type="dxa"/>
            <w:shd w:val="clear" w:color="auto" w:fill="8F002B"/>
          </w:tcPr>
          <w:p w14:paraId="2B726EEB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6015E857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437F2992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006AA953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14:paraId="16EE7C1E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561C4FC2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172CA80C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8011B5" w14:paraId="611351B6" w14:textId="77777777" w:rsidTr="009874A9">
        <w:tc>
          <w:tcPr>
            <w:tcW w:w="2269" w:type="dxa"/>
          </w:tcPr>
          <w:p w14:paraId="430F0138" w14:textId="77777777" w:rsidR="00797B6A" w:rsidRDefault="00D41E46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Transmission of COVID-19</w:t>
            </w:r>
          </w:p>
          <w:p w14:paraId="1AF530CD" w14:textId="47865A02" w:rsidR="00A4202C" w:rsidRPr="00FB1671" w:rsidRDefault="00A4202C" w:rsidP="00B200F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Working within Private and NHS settings. </w:t>
            </w:r>
          </w:p>
        </w:tc>
        <w:tc>
          <w:tcPr>
            <w:tcW w:w="2066" w:type="dxa"/>
          </w:tcPr>
          <w:p w14:paraId="4B5DEADC" w14:textId="4EDE9987"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14:paraId="6D07D136" w14:textId="782846B7" w:rsidR="00A4202C" w:rsidRPr="009874A9" w:rsidRDefault="00A4202C" w:rsidP="00BE4F31">
            <w:pPr>
              <w:pStyle w:val="NoSpacing"/>
            </w:pPr>
          </w:p>
        </w:tc>
        <w:tc>
          <w:tcPr>
            <w:tcW w:w="2977" w:type="dxa"/>
          </w:tcPr>
          <w:p w14:paraId="5FF1F5E8" w14:textId="44887273" w:rsidR="00A90329" w:rsidRPr="009874A9" w:rsidRDefault="00A90329" w:rsidP="00257A62">
            <w:pPr>
              <w:pStyle w:val="NoSpacing"/>
            </w:pPr>
          </w:p>
        </w:tc>
        <w:tc>
          <w:tcPr>
            <w:tcW w:w="1943" w:type="dxa"/>
          </w:tcPr>
          <w:p w14:paraId="6073B7B2" w14:textId="37C9AC2A" w:rsidR="00A4202C" w:rsidRPr="009874A9" w:rsidRDefault="00A4202C" w:rsidP="00257A62">
            <w:pPr>
              <w:pStyle w:val="NoSpacing"/>
            </w:pPr>
          </w:p>
        </w:tc>
        <w:tc>
          <w:tcPr>
            <w:tcW w:w="2086" w:type="dxa"/>
          </w:tcPr>
          <w:p w14:paraId="525B0F84" w14:textId="5F8977E6"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14:paraId="0A6F0B5B" w14:textId="1E37D8EB" w:rsidR="00797B6A" w:rsidRPr="009874A9" w:rsidRDefault="00797B6A" w:rsidP="00257A62">
            <w:pPr>
              <w:pStyle w:val="NoSpacing"/>
            </w:pPr>
          </w:p>
        </w:tc>
      </w:tr>
      <w:tr w:rsidR="008011B5" w14:paraId="44841FB6" w14:textId="77777777" w:rsidTr="009874A9">
        <w:tc>
          <w:tcPr>
            <w:tcW w:w="2269" w:type="dxa"/>
          </w:tcPr>
          <w:p w14:paraId="3D32A10A" w14:textId="276B0FC0" w:rsidR="00797B6A" w:rsidRPr="00FB1671" w:rsidRDefault="00797B6A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14:paraId="5A58C204" w14:textId="0111EAD8" w:rsidR="00797B6A" w:rsidRPr="009874A9" w:rsidRDefault="00797B6A" w:rsidP="00257A62">
            <w:pPr>
              <w:pStyle w:val="NoSpacing"/>
            </w:pPr>
          </w:p>
        </w:tc>
        <w:tc>
          <w:tcPr>
            <w:tcW w:w="2268" w:type="dxa"/>
          </w:tcPr>
          <w:p w14:paraId="1A17F4F0" w14:textId="4F39296D" w:rsidR="0030106A" w:rsidRPr="009874A9" w:rsidRDefault="0030106A" w:rsidP="00257A62">
            <w:pPr>
              <w:pStyle w:val="NoSpacing"/>
            </w:pPr>
          </w:p>
        </w:tc>
        <w:tc>
          <w:tcPr>
            <w:tcW w:w="2977" w:type="dxa"/>
          </w:tcPr>
          <w:p w14:paraId="241C5ABB" w14:textId="74E1449B" w:rsidR="00840504" w:rsidRPr="009874A9" w:rsidRDefault="00840504" w:rsidP="00257A62">
            <w:pPr>
              <w:pStyle w:val="NoSpacing"/>
            </w:pPr>
          </w:p>
        </w:tc>
        <w:tc>
          <w:tcPr>
            <w:tcW w:w="1943" w:type="dxa"/>
          </w:tcPr>
          <w:p w14:paraId="6ED16C9B" w14:textId="4C6FB78C" w:rsidR="005B6033" w:rsidRPr="009874A9" w:rsidRDefault="005B6033" w:rsidP="00257A62">
            <w:pPr>
              <w:pStyle w:val="NoSpacing"/>
            </w:pPr>
          </w:p>
        </w:tc>
        <w:tc>
          <w:tcPr>
            <w:tcW w:w="2086" w:type="dxa"/>
          </w:tcPr>
          <w:p w14:paraId="73406ABF" w14:textId="4CB4BAD1" w:rsidR="00797B6A" w:rsidRPr="009874A9" w:rsidRDefault="00797B6A" w:rsidP="00257A62">
            <w:pPr>
              <w:pStyle w:val="NoSpacing"/>
            </w:pPr>
          </w:p>
        </w:tc>
        <w:tc>
          <w:tcPr>
            <w:tcW w:w="1134" w:type="dxa"/>
          </w:tcPr>
          <w:p w14:paraId="094C05B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011B5" w14:paraId="2AF1285A" w14:textId="77777777" w:rsidTr="009874A9">
        <w:tc>
          <w:tcPr>
            <w:tcW w:w="2269" w:type="dxa"/>
          </w:tcPr>
          <w:p w14:paraId="1BC167FB" w14:textId="514803D4" w:rsidR="00797B6A" w:rsidRPr="00FB1671" w:rsidRDefault="00797B6A" w:rsidP="00257A62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14:paraId="65BEBA0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</w:tcPr>
          <w:p w14:paraId="60F2D6E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77" w:type="dxa"/>
          </w:tcPr>
          <w:p w14:paraId="5F2B8FF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43" w:type="dxa"/>
          </w:tcPr>
          <w:p w14:paraId="253F097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86" w:type="dxa"/>
          </w:tcPr>
          <w:p w14:paraId="7E5A008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</w:tcPr>
          <w:p w14:paraId="5DD40C8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011B5" w14:paraId="26343181" w14:textId="77777777" w:rsidTr="009874A9">
        <w:tc>
          <w:tcPr>
            <w:tcW w:w="2269" w:type="dxa"/>
          </w:tcPr>
          <w:p w14:paraId="00A5DCF7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7"/>
          </w:p>
        </w:tc>
        <w:tc>
          <w:tcPr>
            <w:tcW w:w="2066" w:type="dxa"/>
          </w:tcPr>
          <w:p w14:paraId="761AA22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</w:tcPr>
          <w:p w14:paraId="76CBBBB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7" w:type="dxa"/>
          </w:tcPr>
          <w:p w14:paraId="00EE139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43" w:type="dxa"/>
          </w:tcPr>
          <w:p w14:paraId="48711CF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86" w:type="dxa"/>
          </w:tcPr>
          <w:p w14:paraId="3670ABD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</w:tcPr>
          <w:p w14:paraId="1B7D04F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011B5" w14:paraId="44C3E38E" w14:textId="77777777" w:rsidTr="009874A9">
        <w:tc>
          <w:tcPr>
            <w:tcW w:w="2269" w:type="dxa"/>
          </w:tcPr>
          <w:p w14:paraId="3B5BD710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4"/>
          </w:p>
        </w:tc>
        <w:tc>
          <w:tcPr>
            <w:tcW w:w="2066" w:type="dxa"/>
          </w:tcPr>
          <w:p w14:paraId="4D56594D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68" w:type="dxa"/>
          </w:tcPr>
          <w:p w14:paraId="04ACCCA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977" w:type="dxa"/>
          </w:tcPr>
          <w:p w14:paraId="743492F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43" w:type="dxa"/>
          </w:tcPr>
          <w:p w14:paraId="1FF6D537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86" w:type="dxa"/>
          </w:tcPr>
          <w:p w14:paraId="5B5E5D8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</w:tcPr>
          <w:p w14:paraId="4E37910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011B5" w14:paraId="07A1F9A7" w14:textId="77777777" w:rsidTr="009874A9">
        <w:tc>
          <w:tcPr>
            <w:tcW w:w="2269" w:type="dxa"/>
          </w:tcPr>
          <w:p w14:paraId="29FD9DE5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1"/>
          </w:p>
        </w:tc>
        <w:tc>
          <w:tcPr>
            <w:tcW w:w="2066" w:type="dxa"/>
          </w:tcPr>
          <w:p w14:paraId="019F35D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268" w:type="dxa"/>
          </w:tcPr>
          <w:p w14:paraId="53E0E57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77" w:type="dxa"/>
          </w:tcPr>
          <w:p w14:paraId="75D03C87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43" w:type="dxa"/>
          </w:tcPr>
          <w:p w14:paraId="50AF101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86" w:type="dxa"/>
          </w:tcPr>
          <w:p w14:paraId="6708FE5F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34" w:type="dxa"/>
          </w:tcPr>
          <w:p w14:paraId="5F136F4E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6BF327E0" w14:textId="77777777" w:rsidR="00E97B85" w:rsidRDefault="00E97B85" w:rsidP="00E97B85"/>
    <w:p w14:paraId="6A4D9CA8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3E7FC29B" w14:textId="77777777" w:rsidR="00986D6E" w:rsidRDefault="00986D6E" w:rsidP="00E97B85"/>
    <w:p w14:paraId="46598B86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F0D48" w14:textId="77777777" w:rsidR="00C35D13" w:rsidRDefault="00C35D13" w:rsidP="00DB39FD">
      <w:r>
        <w:separator/>
      </w:r>
    </w:p>
  </w:endnote>
  <w:endnote w:type="continuationSeparator" w:id="0">
    <w:p w14:paraId="033A5A81" w14:textId="77777777" w:rsidR="00C35D13" w:rsidRDefault="00C35D13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941A" w14:textId="77777777" w:rsidR="00C35D13" w:rsidRDefault="00C35D13" w:rsidP="00DB39FD">
      <w:r>
        <w:separator/>
      </w:r>
    </w:p>
  </w:footnote>
  <w:footnote w:type="continuationSeparator" w:id="0">
    <w:p w14:paraId="6F2D5753" w14:textId="77777777" w:rsidR="00C35D13" w:rsidRDefault="00C35D13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D8E6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68FB15" wp14:editId="1475470C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0C3A0E"/>
    <w:rsid w:val="00151B60"/>
    <w:rsid w:val="001B348B"/>
    <w:rsid w:val="001F387D"/>
    <w:rsid w:val="002338FA"/>
    <w:rsid w:val="00257A62"/>
    <w:rsid w:val="002D7FF0"/>
    <w:rsid w:val="0030106A"/>
    <w:rsid w:val="00333909"/>
    <w:rsid w:val="00415A0A"/>
    <w:rsid w:val="00534FE6"/>
    <w:rsid w:val="00595C44"/>
    <w:rsid w:val="005B6033"/>
    <w:rsid w:val="005C69AF"/>
    <w:rsid w:val="005F5036"/>
    <w:rsid w:val="00606E0A"/>
    <w:rsid w:val="00694EDC"/>
    <w:rsid w:val="006E67E4"/>
    <w:rsid w:val="00760448"/>
    <w:rsid w:val="00797B6A"/>
    <w:rsid w:val="008011B5"/>
    <w:rsid w:val="00840504"/>
    <w:rsid w:val="008A3C28"/>
    <w:rsid w:val="00953E59"/>
    <w:rsid w:val="00954025"/>
    <w:rsid w:val="00986D6E"/>
    <w:rsid w:val="009874A9"/>
    <w:rsid w:val="00995A16"/>
    <w:rsid w:val="00A318F7"/>
    <w:rsid w:val="00A4202C"/>
    <w:rsid w:val="00A90329"/>
    <w:rsid w:val="00B02EAC"/>
    <w:rsid w:val="00B200FE"/>
    <w:rsid w:val="00BA5E33"/>
    <w:rsid w:val="00BE4F31"/>
    <w:rsid w:val="00C35D13"/>
    <w:rsid w:val="00D1648B"/>
    <w:rsid w:val="00D41E46"/>
    <w:rsid w:val="00DB39FD"/>
    <w:rsid w:val="00DD5BA0"/>
    <w:rsid w:val="00E97B85"/>
    <w:rsid w:val="00ED765C"/>
    <w:rsid w:val="00EF41F1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44D3B"/>
  <w14:defaultImageDpi w14:val="300"/>
  <w15:docId w15:val="{9473574D-2A46-4737-A570-09425C02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tony doyle</cp:lastModifiedBy>
  <cp:revision>3</cp:revision>
  <dcterms:created xsi:type="dcterms:W3CDTF">2021-01-01T13:39:00Z</dcterms:created>
  <dcterms:modified xsi:type="dcterms:W3CDTF">2021-01-01T13:41:00Z</dcterms:modified>
</cp:coreProperties>
</file>